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6B0839"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 xml:space="preserve">                </w:t>
      </w:r>
      <w:r w:rsidR="00266E60" w:rsidRPr="00243796">
        <w:rPr>
          <w:b/>
          <w:sz w:val="32"/>
          <w:szCs w:val="32"/>
        </w:rPr>
        <w:t>КРАСНОВСКОГО СЕЛЬСКОГО ПОСЕЛЕНИЯ</w:t>
      </w:r>
      <w:r w:rsidR="00906049" w:rsidRPr="00243796">
        <w:rPr>
          <w:b/>
          <w:sz w:val="32"/>
          <w:szCs w:val="32"/>
        </w:rPr>
        <w:t xml:space="preserve"> </w:t>
      </w:r>
    </w:p>
    <w:p w:rsidR="00266E60" w:rsidRPr="006B0839" w:rsidRDefault="00243796" w:rsidP="00243796">
      <w:pPr>
        <w:shd w:val="clear" w:color="auto" w:fill="FFFFFF"/>
        <w:suppressAutoHyphens/>
        <w:rPr>
          <w:b/>
          <w:bCs/>
          <w:sz w:val="32"/>
          <w:szCs w:val="32"/>
        </w:rPr>
      </w:pPr>
      <w:r w:rsidRPr="00243796">
        <w:rPr>
          <w:b/>
          <w:bCs/>
          <w:sz w:val="32"/>
          <w:szCs w:val="32"/>
        </w:rPr>
        <w:t xml:space="preserve">       </w:t>
      </w:r>
      <w:r w:rsidR="00266E60"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="00266E60"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sz w:val="32"/>
          <w:szCs w:val="32"/>
        </w:rPr>
        <w:t xml:space="preserve">                                      </w:t>
      </w:r>
      <w:r w:rsidR="00AF6223">
        <w:rPr>
          <w:b/>
          <w:sz w:val="32"/>
          <w:szCs w:val="32"/>
        </w:rPr>
        <w:t xml:space="preserve">    </w:t>
      </w:r>
      <w:r w:rsidR="00266E60"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41784" w:rsidP="00906049">
      <w:pPr>
        <w:suppressAutoHyphens/>
        <w:rPr>
          <w:sz w:val="28"/>
        </w:rPr>
      </w:pPr>
      <w:r w:rsidRPr="00846EA7">
        <w:rPr>
          <w:bCs/>
          <w:sz w:val="28"/>
        </w:rPr>
        <w:t xml:space="preserve"> </w:t>
      </w:r>
      <w:r w:rsidR="00846EA7">
        <w:rPr>
          <w:bCs/>
          <w:sz w:val="28"/>
        </w:rPr>
        <w:t xml:space="preserve">   </w:t>
      </w:r>
      <w:r w:rsidRPr="00846EA7">
        <w:rPr>
          <w:bCs/>
          <w:sz w:val="28"/>
        </w:rPr>
        <w:t xml:space="preserve"> </w:t>
      </w:r>
      <w:r w:rsidR="00112666">
        <w:rPr>
          <w:bCs/>
          <w:sz w:val="28"/>
        </w:rPr>
        <w:t>22</w:t>
      </w:r>
      <w:r w:rsidR="00185893">
        <w:rPr>
          <w:bCs/>
          <w:sz w:val="28"/>
        </w:rPr>
        <w:t>.0</w:t>
      </w:r>
      <w:r w:rsidR="00112666">
        <w:rPr>
          <w:bCs/>
          <w:sz w:val="28"/>
        </w:rPr>
        <w:t>3</w:t>
      </w:r>
      <w:r w:rsidR="007C7162">
        <w:rPr>
          <w:bCs/>
          <w:sz w:val="28"/>
        </w:rPr>
        <w:t>.20</w:t>
      </w:r>
      <w:r w:rsidR="00112666">
        <w:rPr>
          <w:bCs/>
          <w:sz w:val="28"/>
        </w:rPr>
        <w:t>21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112666">
        <w:rPr>
          <w:sz w:val="28"/>
        </w:rPr>
        <w:t>33</w:t>
      </w:r>
      <w:r w:rsidR="00266E60" w:rsidRPr="00266E60">
        <w:rPr>
          <w:sz w:val="28"/>
        </w:rPr>
        <w:t xml:space="preserve">   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260B10" w:rsidRDefault="006209C7" w:rsidP="00185893">
      <w:pPr>
        <w:suppressAutoHyphens/>
        <w:ind w:right="566"/>
        <w:rPr>
          <w:sz w:val="28"/>
        </w:rPr>
      </w:pPr>
      <w:r>
        <w:rPr>
          <w:sz w:val="28"/>
        </w:rPr>
        <w:t xml:space="preserve">                              </w:t>
      </w:r>
      <w:r w:rsidR="00AF6223">
        <w:rPr>
          <w:sz w:val="28"/>
        </w:rPr>
        <w:t xml:space="preserve"> </w:t>
      </w:r>
      <w:r w:rsidR="00243796">
        <w:rPr>
          <w:sz w:val="28"/>
        </w:rPr>
        <w:t xml:space="preserve">  </w:t>
      </w:r>
      <w:r w:rsidR="00185893">
        <w:rPr>
          <w:sz w:val="28"/>
        </w:rPr>
        <w:t xml:space="preserve">Об изменении адреса </w:t>
      </w:r>
      <w:r w:rsidR="00112666">
        <w:rPr>
          <w:sz w:val="28"/>
        </w:rPr>
        <w:t>земельного участка</w:t>
      </w:r>
    </w:p>
    <w:p w:rsidR="00185893" w:rsidRDefault="00185893" w:rsidP="00185893">
      <w:pPr>
        <w:suppressAutoHyphens/>
        <w:ind w:right="566"/>
        <w:rPr>
          <w:sz w:val="28"/>
        </w:rPr>
      </w:pPr>
    </w:p>
    <w:p w:rsidR="00A174C3" w:rsidRPr="00C10B8C" w:rsidRDefault="00AF6223" w:rsidP="0017162D">
      <w:pPr>
        <w:shd w:val="clear" w:color="auto" w:fill="FFFFFF"/>
        <w:suppressAutoHyphens/>
        <w:ind w:right="284" w:firstLine="141"/>
        <w:jc w:val="both"/>
        <w:rPr>
          <w:color w:val="000000"/>
          <w:sz w:val="28"/>
          <w:szCs w:val="28"/>
        </w:rPr>
      </w:pPr>
      <w:r w:rsidRPr="00C10B8C">
        <w:rPr>
          <w:sz w:val="28"/>
          <w:szCs w:val="28"/>
        </w:rPr>
        <w:t xml:space="preserve">     </w:t>
      </w:r>
      <w:r w:rsidR="00A174C3" w:rsidRPr="00C10B8C">
        <w:rPr>
          <w:sz w:val="28"/>
          <w:szCs w:val="28"/>
        </w:rPr>
        <w:t>В соответствии</w:t>
      </w:r>
      <w:r w:rsidR="00780EF8" w:rsidRPr="00C10B8C">
        <w:rPr>
          <w:sz w:val="28"/>
          <w:szCs w:val="28"/>
        </w:rPr>
        <w:t xml:space="preserve"> </w:t>
      </w:r>
      <w:r w:rsidR="00E41947">
        <w:rPr>
          <w:sz w:val="28"/>
          <w:szCs w:val="28"/>
        </w:rPr>
        <w:t xml:space="preserve">с </w:t>
      </w:r>
      <w:r w:rsidR="00C64E76">
        <w:rPr>
          <w:sz w:val="28"/>
          <w:szCs w:val="28"/>
        </w:rPr>
        <w:t xml:space="preserve">п.21 ч.1 ст.14 </w:t>
      </w:r>
      <w:r w:rsidR="00C64E76">
        <w:rPr>
          <w:color w:val="000000"/>
          <w:sz w:val="28"/>
          <w:szCs w:val="28"/>
        </w:rPr>
        <w:t>Федерального з</w:t>
      </w:r>
      <w:r w:rsidR="00780EF8" w:rsidRPr="00C10B8C">
        <w:rPr>
          <w:color w:val="000000"/>
          <w:sz w:val="28"/>
          <w:szCs w:val="28"/>
        </w:rPr>
        <w:t>акон</w:t>
      </w:r>
      <w:r w:rsidR="00C64E76">
        <w:rPr>
          <w:color w:val="000000"/>
          <w:sz w:val="28"/>
          <w:szCs w:val="28"/>
        </w:rPr>
        <w:t>а</w:t>
      </w:r>
      <w:r w:rsidR="00780EF8" w:rsidRPr="00C10B8C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</w:t>
      </w:r>
      <w:r w:rsidRPr="00C10B8C">
        <w:rPr>
          <w:color w:val="000000"/>
          <w:sz w:val="28"/>
          <w:szCs w:val="28"/>
        </w:rPr>
        <w:t>вления в Российской Федерации»</w:t>
      </w:r>
      <w:r w:rsidR="00C10B8C" w:rsidRPr="00C10B8C">
        <w:rPr>
          <w:color w:val="000000"/>
          <w:sz w:val="28"/>
          <w:szCs w:val="28"/>
        </w:rPr>
        <w:t xml:space="preserve">, </w:t>
      </w:r>
      <w:r w:rsidR="00C64E76">
        <w:rPr>
          <w:color w:val="000000"/>
          <w:sz w:val="28"/>
          <w:szCs w:val="28"/>
        </w:rPr>
        <w:t>руководствуясь ч.3 ст.5 Федерального закона 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 w:rsidR="00E41947">
        <w:rPr>
          <w:color w:val="000000"/>
          <w:sz w:val="28"/>
          <w:szCs w:val="28"/>
        </w:rPr>
        <w:t>,</w:t>
      </w:r>
      <w:r w:rsidR="00C10B8C" w:rsidRPr="00C10B8C">
        <w:rPr>
          <w:color w:val="000000"/>
          <w:sz w:val="28"/>
          <w:szCs w:val="28"/>
        </w:rPr>
        <w:t xml:space="preserve"> постановлением</w:t>
      </w:r>
      <w:r w:rsidR="00C10B8C"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</w:t>
      </w:r>
      <w:r w:rsidR="003C2607">
        <w:rPr>
          <w:color w:val="000000"/>
          <w:sz w:val="28"/>
          <w:szCs w:val="28"/>
        </w:rPr>
        <w:t>,</w:t>
      </w:r>
      <w:r w:rsidRPr="00C10B8C">
        <w:rPr>
          <w:color w:val="000000"/>
          <w:sz w:val="28"/>
          <w:szCs w:val="28"/>
        </w:rPr>
        <w:t xml:space="preserve"> </w:t>
      </w:r>
      <w:r w:rsidR="00185893">
        <w:rPr>
          <w:color w:val="000000"/>
          <w:sz w:val="28"/>
          <w:szCs w:val="28"/>
        </w:rPr>
        <w:t xml:space="preserve">в целях упорядочения адресного хозяйства поселения и устранения ошибочных данных в нем, в соответствии с фактическим местом расположения </w:t>
      </w:r>
      <w:r w:rsidR="00112666">
        <w:rPr>
          <w:color w:val="000000"/>
          <w:sz w:val="28"/>
          <w:szCs w:val="28"/>
        </w:rPr>
        <w:t>земельного участка Медведева Н.В</w:t>
      </w:r>
      <w:r w:rsidR="00185893">
        <w:rPr>
          <w:color w:val="000000"/>
          <w:sz w:val="28"/>
          <w:szCs w:val="28"/>
        </w:rPr>
        <w:t>. и в соответствии с е</w:t>
      </w:r>
      <w:r w:rsidR="00112666">
        <w:rPr>
          <w:color w:val="000000"/>
          <w:sz w:val="28"/>
          <w:szCs w:val="28"/>
        </w:rPr>
        <w:t>го</w:t>
      </w:r>
      <w:r w:rsidR="00185893">
        <w:rPr>
          <w:color w:val="000000"/>
          <w:sz w:val="28"/>
          <w:szCs w:val="28"/>
        </w:rPr>
        <w:t xml:space="preserve"> заявлением, </w:t>
      </w:r>
      <w:r w:rsidR="00A174C3" w:rsidRPr="00C10B8C">
        <w:rPr>
          <w:sz w:val="28"/>
          <w:szCs w:val="28"/>
        </w:rPr>
        <w:t>Администрация Красновского сельского поселения</w:t>
      </w:r>
    </w:p>
    <w:p w:rsidR="00734D07" w:rsidRDefault="00734D07" w:rsidP="00906049">
      <w:pPr>
        <w:suppressAutoHyphens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17162D" w:rsidRDefault="00185893" w:rsidP="00E73715">
      <w:pPr>
        <w:numPr>
          <w:ilvl w:val="0"/>
          <w:numId w:val="22"/>
        </w:numPr>
        <w:suppressAutoHyphens/>
        <w:ind w:left="0" w:right="284" w:firstLine="284"/>
        <w:jc w:val="both"/>
        <w:rPr>
          <w:sz w:val="28"/>
        </w:rPr>
      </w:pPr>
      <w:r>
        <w:rPr>
          <w:sz w:val="28"/>
        </w:rPr>
        <w:t xml:space="preserve">Изменить </w:t>
      </w:r>
      <w:r w:rsidR="00C64E76" w:rsidRPr="0017162D">
        <w:rPr>
          <w:sz w:val="28"/>
        </w:rPr>
        <w:t xml:space="preserve">адрес </w:t>
      </w:r>
      <w:r w:rsidR="00C10B8C" w:rsidRPr="0017162D">
        <w:rPr>
          <w:sz w:val="28"/>
        </w:rPr>
        <w:t>земельн</w:t>
      </w:r>
      <w:r>
        <w:rPr>
          <w:sz w:val="28"/>
        </w:rPr>
        <w:t>ого</w:t>
      </w:r>
      <w:r w:rsidR="004D7CE7" w:rsidRPr="0017162D">
        <w:rPr>
          <w:sz w:val="28"/>
        </w:rPr>
        <w:t xml:space="preserve"> </w:t>
      </w:r>
      <w:r w:rsidR="00C10B8C" w:rsidRPr="0017162D">
        <w:rPr>
          <w:sz w:val="28"/>
        </w:rPr>
        <w:t>участк</w:t>
      </w:r>
      <w:r w:rsidR="004D7CE7" w:rsidRPr="0017162D">
        <w:rPr>
          <w:sz w:val="28"/>
        </w:rPr>
        <w:t>а</w:t>
      </w:r>
      <w:r w:rsidR="00E73715">
        <w:rPr>
          <w:sz w:val="28"/>
        </w:rPr>
        <w:t xml:space="preserve"> с</w:t>
      </w:r>
      <w:r w:rsidR="00C64E76" w:rsidRPr="0017162D">
        <w:rPr>
          <w:sz w:val="28"/>
        </w:rPr>
        <w:t xml:space="preserve"> кадастровым номером </w:t>
      </w:r>
      <w:r w:rsidR="00E73715" w:rsidRPr="00E73715">
        <w:rPr>
          <w:sz w:val="28"/>
        </w:rPr>
        <w:t>61:37:00</w:t>
      </w:r>
      <w:r w:rsidR="00112666">
        <w:rPr>
          <w:sz w:val="28"/>
        </w:rPr>
        <w:t>4</w:t>
      </w:r>
      <w:r w:rsidR="00E73715" w:rsidRPr="00E73715">
        <w:rPr>
          <w:sz w:val="28"/>
        </w:rPr>
        <w:t>0</w:t>
      </w:r>
      <w:r w:rsidR="00112666">
        <w:rPr>
          <w:sz w:val="28"/>
        </w:rPr>
        <w:t>1</w:t>
      </w:r>
      <w:r w:rsidR="00E73715" w:rsidRPr="00E73715">
        <w:rPr>
          <w:sz w:val="28"/>
        </w:rPr>
        <w:t>01:</w:t>
      </w:r>
      <w:r w:rsidR="00112666">
        <w:rPr>
          <w:sz w:val="28"/>
        </w:rPr>
        <w:t>159</w:t>
      </w:r>
      <w:r w:rsidR="00E73715">
        <w:rPr>
          <w:sz w:val="28"/>
        </w:rPr>
        <w:t xml:space="preserve"> </w:t>
      </w:r>
      <w:r w:rsidR="00C64E76" w:rsidRPr="0017162D">
        <w:rPr>
          <w:sz w:val="28"/>
        </w:rPr>
        <w:t>общей</w:t>
      </w:r>
      <w:r w:rsidR="007C7162" w:rsidRPr="0017162D">
        <w:rPr>
          <w:sz w:val="28"/>
        </w:rPr>
        <w:t xml:space="preserve"> площадью </w:t>
      </w:r>
      <w:r w:rsidR="00112666">
        <w:rPr>
          <w:sz w:val="28"/>
        </w:rPr>
        <w:t>50</w:t>
      </w:r>
      <w:r w:rsidR="00E73715">
        <w:rPr>
          <w:sz w:val="28"/>
        </w:rPr>
        <w:t>0</w:t>
      </w:r>
      <w:r w:rsidR="007C7162" w:rsidRPr="0017162D">
        <w:rPr>
          <w:sz w:val="28"/>
        </w:rPr>
        <w:t xml:space="preserve"> кв.</w:t>
      </w:r>
      <w:r w:rsidR="00CB7A03" w:rsidRPr="0017162D">
        <w:rPr>
          <w:sz w:val="28"/>
        </w:rPr>
        <w:t xml:space="preserve"> </w:t>
      </w:r>
      <w:r w:rsidR="007C7162" w:rsidRPr="0017162D">
        <w:rPr>
          <w:sz w:val="28"/>
        </w:rPr>
        <w:t>м.</w:t>
      </w:r>
      <w:r w:rsidR="00E73715">
        <w:rPr>
          <w:sz w:val="28"/>
        </w:rPr>
        <w:t xml:space="preserve"> с</w:t>
      </w:r>
      <w:r w:rsidR="00C64E76" w:rsidRPr="0017162D">
        <w:rPr>
          <w:sz w:val="28"/>
        </w:rPr>
        <w:t xml:space="preserve"> </w:t>
      </w:r>
      <w:r w:rsidR="00E73715">
        <w:rPr>
          <w:sz w:val="28"/>
        </w:rPr>
        <w:t>«</w:t>
      </w:r>
      <w:r w:rsidR="007C7162" w:rsidRPr="0017162D">
        <w:rPr>
          <w:sz w:val="28"/>
        </w:rPr>
        <w:t>Ростовская обл.</w:t>
      </w:r>
      <w:r w:rsidR="0017162D" w:rsidRPr="0017162D">
        <w:rPr>
          <w:sz w:val="28"/>
        </w:rPr>
        <w:t>,</w:t>
      </w:r>
      <w:r w:rsidR="007C7162" w:rsidRPr="0017162D">
        <w:rPr>
          <w:sz w:val="28"/>
        </w:rPr>
        <w:t xml:space="preserve"> Тарасовский</w:t>
      </w:r>
      <w:r w:rsidR="00E73715">
        <w:rPr>
          <w:sz w:val="28"/>
        </w:rPr>
        <w:t xml:space="preserve"> район</w:t>
      </w:r>
      <w:r w:rsidR="0017162D" w:rsidRPr="0017162D">
        <w:rPr>
          <w:sz w:val="28"/>
        </w:rPr>
        <w:t xml:space="preserve">, </w:t>
      </w:r>
      <w:r w:rsidR="00112666">
        <w:rPr>
          <w:sz w:val="28"/>
        </w:rPr>
        <w:t>п. Весенний</w:t>
      </w:r>
      <w:r w:rsidR="005E609C" w:rsidRPr="0017162D">
        <w:rPr>
          <w:sz w:val="28"/>
        </w:rPr>
        <w:t xml:space="preserve">, </w:t>
      </w:r>
      <w:r w:rsidR="00112666">
        <w:rPr>
          <w:sz w:val="28"/>
        </w:rPr>
        <w:t>ул. Ленина</w:t>
      </w:r>
      <w:r w:rsidR="00E73715">
        <w:rPr>
          <w:sz w:val="28"/>
        </w:rPr>
        <w:t>,</w:t>
      </w:r>
      <w:r w:rsidR="00112666">
        <w:rPr>
          <w:sz w:val="28"/>
        </w:rPr>
        <w:t xml:space="preserve"> д. 19, 3</w:t>
      </w:r>
      <w:r w:rsidR="00E73715">
        <w:rPr>
          <w:sz w:val="28"/>
        </w:rPr>
        <w:t>» на «Российская Федерация, Ростовская область, Тарасовский район, Красновское сельское поселение</w:t>
      </w:r>
      <w:r w:rsidR="00112666" w:rsidRPr="00112666">
        <w:rPr>
          <w:sz w:val="28"/>
        </w:rPr>
        <w:t xml:space="preserve"> п. Весенний, ул. Ленина,</w:t>
      </w:r>
      <w:r w:rsidR="006A1009">
        <w:rPr>
          <w:sz w:val="28"/>
        </w:rPr>
        <w:t xml:space="preserve"> д. 19</w:t>
      </w:r>
      <w:r w:rsidR="00A6745A">
        <w:rPr>
          <w:sz w:val="28"/>
        </w:rPr>
        <w:t>/</w:t>
      </w:r>
      <w:r w:rsidR="006A1009">
        <w:rPr>
          <w:sz w:val="28"/>
        </w:rPr>
        <w:t>2</w:t>
      </w:r>
      <w:r w:rsidR="00E73715">
        <w:rPr>
          <w:sz w:val="28"/>
        </w:rPr>
        <w:t>».</w:t>
      </w:r>
    </w:p>
    <w:p w:rsidR="00CC1551" w:rsidRDefault="008F028B" w:rsidP="008F028B">
      <w:pPr>
        <w:numPr>
          <w:ilvl w:val="0"/>
          <w:numId w:val="22"/>
        </w:numPr>
        <w:suppressAutoHyphens/>
        <w:ind w:right="284" w:hanging="2345"/>
        <w:jc w:val="both"/>
        <w:rPr>
          <w:sz w:val="28"/>
        </w:rPr>
      </w:pPr>
      <w:r w:rsidRPr="008F028B">
        <w:rPr>
          <w:sz w:val="28"/>
        </w:rPr>
        <w:t>Контроль за исполнением постановления оставляю за собой.</w:t>
      </w: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F3430F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F3430F">
        <w:rPr>
          <w:sz w:val="28"/>
        </w:rPr>
        <w:t>Администрации</w:t>
      </w:r>
    </w:p>
    <w:p w:rsidR="00CC1551" w:rsidRDefault="00F343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</w:t>
      </w:r>
      <w:r w:rsidR="00266E60">
        <w:rPr>
          <w:sz w:val="28"/>
        </w:rPr>
        <w:t>Красновского</w:t>
      </w:r>
      <w:r>
        <w:rPr>
          <w:sz w:val="28"/>
        </w:rPr>
        <w:t xml:space="preserve"> </w:t>
      </w:r>
      <w:r w:rsidR="00266E60">
        <w:rPr>
          <w:sz w:val="28"/>
        </w:rPr>
        <w:t xml:space="preserve">сельского поселения </w:t>
      </w:r>
      <w:r w:rsidR="00266E60">
        <w:rPr>
          <w:sz w:val="28"/>
        </w:rPr>
        <w:tab/>
      </w:r>
      <w:r w:rsidR="00266E60">
        <w:rPr>
          <w:sz w:val="28"/>
        </w:rPr>
        <w:tab/>
      </w:r>
      <w:r w:rsidR="00266E60">
        <w:rPr>
          <w:sz w:val="28"/>
        </w:rPr>
        <w:tab/>
        <w:t>Г.В.</w:t>
      </w:r>
      <w:r w:rsidR="006B0839">
        <w:rPr>
          <w:sz w:val="28"/>
        </w:rPr>
        <w:t xml:space="preserve"> </w:t>
      </w:r>
      <w:proofErr w:type="spellStart"/>
      <w:r w:rsidR="00266E60">
        <w:rPr>
          <w:sz w:val="28"/>
        </w:rPr>
        <w:t>Бадаев</w:t>
      </w:r>
      <w:proofErr w:type="spellEnd"/>
    </w:p>
    <w:p w:rsidR="008C5BBE" w:rsidRPr="00133D16" w:rsidRDefault="008C5BBE" w:rsidP="0021097B">
      <w:pPr>
        <w:suppressAutoHyphens/>
      </w:pPr>
    </w:p>
    <w:sectPr w:rsidR="008C5BBE" w:rsidRPr="00133D16" w:rsidSect="008F028B">
      <w:footerReference w:type="even" r:id="rId7"/>
      <w:footerReference w:type="default" r:id="rId8"/>
      <w:pgSz w:w="11907" w:h="16840" w:code="9"/>
      <w:pgMar w:top="426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670F" w:rsidRDefault="00AB670F">
      <w:r>
        <w:separator/>
      </w:r>
    </w:p>
  </w:endnote>
  <w:endnote w:type="continuationSeparator" w:id="0">
    <w:p w:rsidR="00AB670F" w:rsidRDefault="00AB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670F" w:rsidRDefault="00AB670F">
      <w:r>
        <w:separator/>
      </w:r>
    </w:p>
  </w:footnote>
  <w:footnote w:type="continuationSeparator" w:id="0">
    <w:p w:rsidR="00AB670F" w:rsidRDefault="00AB6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3A39B5"/>
    <w:multiLevelType w:val="hybridMultilevel"/>
    <w:tmpl w:val="AB44D404"/>
    <w:lvl w:ilvl="0" w:tplc="41663CC4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8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3"/>
  </w:num>
  <w:num w:numId="16">
    <w:abstractNumId w:val="2"/>
  </w:num>
  <w:num w:numId="17">
    <w:abstractNumId w:val="10"/>
  </w:num>
  <w:num w:numId="18">
    <w:abstractNumId w:val="12"/>
  </w:num>
  <w:num w:numId="19">
    <w:abstractNumId w:val="3"/>
  </w:num>
  <w:num w:numId="20">
    <w:abstractNumId w:val="11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B2365"/>
    <w:rsid w:val="00112666"/>
    <w:rsid w:val="00130DB8"/>
    <w:rsid w:val="001319EF"/>
    <w:rsid w:val="00133D16"/>
    <w:rsid w:val="00135C22"/>
    <w:rsid w:val="00141AAC"/>
    <w:rsid w:val="0017162D"/>
    <w:rsid w:val="001802D2"/>
    <w:rsid w:val="00180A16"/>
    <w:rsid w:val="00185893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C2607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71BD8"/>
    <w:rsid w:val="004B51C1"/>
    <w:rsid w:val="004B5CB8"/>
    <w:rsid w:val="004C249A"/>
    <w:rsid w:val="004D7CE7"/>
    <w:rsid w:val="004E2FA0"/>
    <w:rsid w:val="00501DEB"/>
    <w:rsid w:val="0051408F"/>
    <w:rsid w:val="005145EA"/>
    <w:rsid w:val="00514FA2"/>
    <w:rsid w:val="00525BD0"/>
    <w:rsid w:val="00567C04"/>
    <w:rsid w:val="005A0990"/>
    <w:rsid w:val="005B0AE4"/>
    <w:rsid w:val="005B7693"/>
    <w:rsid w:val="005D1A0A"/>
    <w:rsid w:val="005E609C"/>
    <w:rsid w:val="005F73A8"/>
    <w:rsid w:val="006209C7"/>
    <w:rsid w:val="00636E73"/>
    <w:rsid w:val="00641C0F"/>
    <w:rsid w:val="00657511"/>
    <w:rsid w:val="00672781"/>
    <w:rsid w:val="00677C0B"/>
    <w:rsid w:val="00695AB8"/>
    <w:rsid w:val="006A1009"/>
    <w:rsid w:val="006A2DB0"/>
    <w:rsid w:val="006B0839"/>
    <w:rsid w:val="006B1218"/>
    <w:rsid w:val="006B7A8B"/>
    <w:rsid w:val="006D270E"/>
    <w:rsid w:val="006E45F9"/>
    <w:rsid w:val="006E77FD"/>
    <w:rsid w:val="006F2A28"/>
    <w:rsid w:val="0071515D"/>
    <w:rsid w:val="007171FB"/>
    <w:rsid w:val="00734D07"/>
    <w:rsid w:val="00736B3A"/>
    <w:rsid w:val="00747D32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C7162"/>
    <w:rsid w:val="007F4079"/>
    <w:rsid w:val="007F6738"/>
    <w:rsid w:val="007F7515"/>
    <w:rsid w:val="008350CB"/>
    <w:rsid w:val="00846EA7"/>
    <w:rsid w:val="008533C0"/>
    <w:rsid w:val="00855865"/>
    <w:rsid w:val="00861905"/>
    <w:rsid w:val="0087457D"/>
    <w:rsid w:val="00881C64"/>
    <w:rsid w:val="00887824"/>
    <w:rsid w:val="00892E50"/>
    <w:rsid w:val="008C4F9B"/>
    <w:rsid w:val="008C5BBE"/>
    <w:rsid w:val="008D3093"/>
    <w:rsid w:val="008E57FE"/>
    <w:rsid w:val="008F028B"/>
    <w:rsid w:val="008F3F12"/>
    <w:rsid w:val="00906049"/>
    <w:rsid w:val="00925F7E"/>
    <w:rsid w:val="00952795"/>
    <w:rsid w:val="00962C05"/>
    <w:rsid w:val="00965DC0"/>
    <w:rsid w:val="00971EA0"/>
    <w:rsid w:val="009754EB"/>
    <w:rsid w:val="009C723A"/>
    <w:rsid w:val="009D13C0"/>
    <w:rsid w:val="009E23DC"/>
    <w:rsid w:val="00A11FCA"/>
    <w:rsid w:val="00A13B30"/>
    <w:rsid w:val="00A174C3"/>
    <w:rsid w:val="00A239F2"/>
    <w:rsid w:val="00A25CFA"/>
    <w:rsid w:val="00A32FC5"/>
    <w:rsid w:val="00A33548"/>
    <w:rsid w:val="00A35892"/>
    <w:rsid w:val="00A543D1"/>
    <w:rsid w:val="00A555EC"/>
    <w:rsid w:val="00A6745A"/>
    <w:rsid w:val="00A84114"/>
    <w:rsid w:val="00AB089A"/>
    <w:rsid w:val="00AB670F"/>
    <w:rsid w:val="00AF6223"/>
    <w:rsid w:val="00B13601"/>
    <w:rsid w:val="00B552B2"/>
    <w:rsid w:val="00B65B24"/>
    <w:rsid w:val="00B96E8E"/>
    <w:rsid w:val="00BB12F5"/>
    <w:rsid w:val="00BC6EA2"/>
    <w:rsid w:val="00BD540F"/>
    <w:rsid w:val="00BE5082"/>
    <w:rsid w:val="00BF212E"/>
    <w:rsid w:val="00BF7135"/>
    <w:rsid w:val="00C10B8C"/>
    <w:rsid w:val="00C17BC9"/>
    <w:rsid w:val="00C43FC6"/>
    <w:rsid w:val="00C64E76"/>
    <w:rsid w:val="00C6684F"/>
    <w:rsid w:val="00C874A6"/>
    <w:rsid w:val="00CB222A"/>
    <w:rsid w:val="00CB2945"/>
    <w:rsid w:val="00CB7A03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719BC"/>
    <w:rsid w:val="00D83D2A"/>
    <w:rsid w:val="00D86F40"/>
    <w:rsid w:val="00D953DA"/>
    <w:rsid w:val="00DA1DA2"/>
    <w:rsid w:val="00DD36B1"/>
    <w:rsid w:val="00E059AE"/>
    <w:rsid w:val="00E30619"/>
    <w:rsid w:val="00E41947"/>
    <w:rsid w:val="00E44E9D"/>
    <w:rsid w:val="00E73715"/>
    <w:rsid w:val="00E80CBB"/>
    <w:rsid w:val="00E863C5"/>
    <w:rsid w:val="00E957BF"/>
    <w:rsid w:val="00EC4A01"/>
    <w:rsid w:val="00ED78DA"/>
    <w:rsid w:val="00ED7BC7"/>
    <w:rsid w:val="00EE061B"/>
    <w:rsid w:val="00EF63A3"/>
    <w:rsid w:val="00F01ECC"/>
    <w:rsid w:val="00F163D8"/>
    <w:rsid w:val="00F21EA6"/>
    <w:rsid w:val="00F3430F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707F22-8E62-43C8-AD06-8974C73C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5E609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2018-06-13T12:12:00Z</cp:lastPrinted>
  <dcterms:created xsi:type="dcterms:W3CDTF">2025-07-10T07:20:00Z</dcterms:created>
  <dcterms:modified xsi:type="dcterms:W3CDTF">2025-07-10T07:20:00Z</dcterms:modified>
</cp:coreProperties>
</file>